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footnotes.xml" ContentType="application/vnd.openxmlformats-officedocument.wordprocessingml.footnotes+xml"/>
  <Override PartName="/docProps/custom.xml" ContentType="application/vnd.openxmlformats-officedocument.custom-properties+xml"/>
  <Override PartName="/word/glossary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610" w:rsidRDefault="00EC4FAE">
      <w:pPr>
        <w:tabs>
          <w:tab w:val="left" w:pos="360"/>
          <w:tab w:val="right" w:pos="1020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bookmarkStart w:id="0" w:name="_Hlk149827445"/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bookmarkEnd w:id="0"/>
    <w:p w:rsidR="00363610" w:rsidRDefault="00EC4FAE">
      <w:pPr>
        <w:tabs>
          <w:tab w:val="left" w:pos="360"/>
          <w:tab w:val="right" w:pos="10204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                           Генеральному директору</w:t>
      </w:r>
    </w:p>
    <w:p w:rsidR="00FE4242" w:rsidRDefault="00EC4FAE">
      <w:pPr>
        <w:tabs>
          <w:tab w:val="left" w:pos="360"/>
          <w:tab w:val="right" w:pos="102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АНО </w:t>
      </w:r>
      <w:r w:rsidR="00FE4242" w:rsidRPr="00FE4242">
        <w:rPr>
          <w:rFonts w:ascii="Times New Roman" w:eastAsia="Times New Roman" w:hAnsi="Times New Roman" w:cs="Times New Roman"/>
          <w:b/>
          <w:lang w:eastAsia="ru-RU"/>
        </w:rPr>
        <w:t>«ИЦ ОКР «РЕКОРДИКА»</w:t>
      </w:r>
    </w:p>
    <w:p w:rsidR="00363610" w:rsidRDefault="00EC4FAE">
      <w:pPr>
        <w:tabs>
          <w:tab w:val="left" w:pos="360"/>
          <w:tab w:val="right" w:pos="102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А.А. </w:t>
      </w:r>
      <w:proofErr w:type="spellStart"/>
      <w:r w:rsidR="006930E8">
        <w:rPr>
          <w:rFonts w:ascii="Times New Roman" w:eastAsia="Times New Roman" w:hAnsi="Times New Roman" w:cs="Times New Roman"/>
          <w:b/>
          <w:lang w:eastAsia="ru-RU"/>
        </w:rPr>
        <w:t>Косенко</w:t>
      </w:r>
      <w:proofErr w:type="spellEnd"/>
    </w:p>
    <w:p w:rsidR="00363610" w:rsidRDefault="00EC4FA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ЗАЯВЛЕНИЕ-АНКЕТА</w:t>
      </w:r>
    </w:p>
    <w:p w:rsidR="00363610" w:rsidRDefault="00EC4FAE">
      <w:pPr>
        <w:spacing w:after="0"/>
        <w:jc w:val="center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Просьба заполнять печатными буквами или разборчивым почерком</w:t>
      </w:r>
    </w:p>
    <w:tbl>
      <w:tblPr>
        <w:tblStyle w:val="af"/>
        <w:tblW w:w="10362" w:type="dxa"/>
        <w:tblInd w:w="-5" w:type="dxa"/>
        <w:tblLook w:val="04A0"/>
      </w:tblPr>
      <w:tblGrid>
        <w:gridCol w:w="1667"/>
        <w:gridCol w:w="1572"/>
        <w:gridCol w:w="1756"/>
        <w:gridCol w:w="2072"/>
        <w:gridCol w:w="898"/>
        <w:gridCol w:w="2397"/>
      </w:tblGrid>
      <w:tr w:rsidR="00363610" w:rsidTr="004A2847">
        <w:trPr>
          <w:trHeight w:val="254"/>
        </w:trPr>
        <w:tc>
          <w:tcPr>
            <w:tcW w:w="499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63610" w:rsidRPr="004A2847" w:rsidRDefault="00EC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4A2847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 русском языке</w:t>
            </w:r>
          </w:p>
        </w:tc>
        <w:tc>
          <w:tcPr>
            <w:tcW w:w="2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63610" w:rsidRPr="004A2847" w:rsidRDefault="00EC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4A2847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Гражданство</w:t>
            </w:r>
          </w:p>
        </w:tc>
        <w:tc>
          <w:tcPr>
            <w:tcW w:w="32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3610" w:rsidRDefault="0036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363610" w:rsidTr="004A2847">
        <w:trPr>
          <w:trHeight w:val="363"/>
        </w:trPr>
        <w:tc>
          <w:tcPr>
            <w:tcW w:w="1667" w:type="dxa"/>
            <w:tcBorders>
              <w:left w:val="single" w:sz="12" w:space="0" w:color="auto"/>
            </w:tcBorders>
          </w:tcPr>
          <w:p w:rsidR="00363610" w:rsidRDefault="00EC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Фамилия</w:t>
            </w:r>
          </w:p>
          <w:p w:rsidR="00363610" w:rsidRDefault="0036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3328" w:type="dxa"/>
            <w:gridSpan w:val="2"/>
            <w:tcBorders>
              <w:right w:val="single" w:sz="12" w:space="0" w:color="auto"/>
            </w:tcBorders>
          </w:tcPr>
          <w:p w:rsidR="00363610" w:rsidRPr="008F1BA5" w:rsidRDefault="0036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536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63610" w:rsidRPr="004A2847" w:rsidRDefault="00EC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4A2847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Документ, удостоверяющий личность (паспорт)</w:t>
            </w:r>
          </w:p>
        </w:tc>
      </w:tr>
      <w:tr w:rsidR="00363610" w:rsidTr="004A2847">
        <w:trPr>
          <w:trHeight w:val="286"/>
        </w:trPr>
        <w:tc>
          <w:tcPr>
            <w:tcW w:w="1667" w:type="dxa"/>
            <w:tcBorders>
              <w:left w:val="single" w:sz="12" w:space="0" w:color="auto"/>
            </w:tcBorders>
          </w:tcPr>
          <w:p w:rsidR="00363610" w:rsidRDefault="00EC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Имя</w:t>
            </w:r>
          </w:p>
          <w:p w:rsidR="00363610" w:rsidRDefault="0036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3328" w:type="dxa"/>
            <w:gridSpan w:val="2"/>
            <w:tcBorders>
              <w:right w:val="single" w:sz="12" w:space="0" w:color="auto"/>
            </w:tcBorders>
          </w:tcPr>
          <w:p w:rsidR="00363610" w:rsidRDefault="0036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970" w:type="dxa"/>
            <w:gridSpan w:val="2"/>
            <w:tcBorders>
              <w:left w:val="single" w:sz="12" w:space="0" w:color="auto"/>
            </w:tcBorders>
          </w:tcPr>
          <w:p w:rsidR="00363610" w:rsidRDefault="0050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</w:t>
            </w:r>
            <w:r w:rsidR="00EC4FA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ерия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</w:p>
        </w:tc>
        <w:tc>
          <w:tcPr>
            <w:tcW w:w="2397" w:type="dxa"/>
            <w:tcBorders>
              <w:right w:val="single" w:sz="12" w:space="0" w:color="auto"/>
            </w:tcBorders>
          </w:tcPr>
          <w:p w:rsidR="00363610" w:rsidRDefault="0050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</w:t>
            </w:r>
            <w:r w:rsidR="00EC4FA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омер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</w:p>
        </w:tc>
      </w:tr>
      <w:tr w:rsidR="00363610" w:rsidTr="004A2847">
        <w:trPr>
          <w:trHeight w:val="510"/>
        </w:trPr>
        <w:tc>
          <w:tcPr>
            <w:tcW w:w="1667" w:type="dxa"/>
            <w:tcBorders>
              <w:left w:val="single" w:sz="12" w:space="0" w:color="auto"/>
              <w:bottom w:val="single" w:sz="12" w:space="0" w:color="auto"/>
            </w:tcBorders>
          </w:tcPr>
          <w:p w:rsidR="00363610" w:rsidRDefault="00EC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Отчество</w:t>
            </w:r>
          </w:p>
          <w:p w:rsidR="00363610" w:rsidRDefault="00EC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(при наличии)</w:t>
            </w:r>
          </w:p>
        </w:tc>
        <w:tc>
          <w:tcPr>
            <w:tcW w:w="332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363610" w:rsidRDefault="0036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970" w:type="dxa"/>
            <w:gridSpan w:val="2"/>
            <w:tcBorders>
              <w:left w:val="single" w:sz="12" w:space="0" w:color="auto"/>
            </w:tcBorders>
          </w:tcPr>
          <w:p w:rsidR="00363610" w:rsidRPr="005929A3" w:rsidRDefault="0036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397" w:type="dxa"/>
            <w:tcBorders>
              <w:right w:val="single" w:sz="12" w:space="0" w:color="auto"/>
            </w:tcBorders>
          </w:tcPr>
          <w:p w:rsidR="00363610" w:rsidRPr="005929A3" w:rsidRDefault="0036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363610" w:rsidTr="004A2847">
        <w:trPr>
          <w:trHeight w:val="254"/>
        </w:trPr>
        <w:tc>
          <w:tcPr>
            <w:tcW w:w="499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63610" w:rsidRPr="004A2847" w:rsidRDefault="00EC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4A2847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 английском языке</w:t>
            </w:r>
          </w:p>
        </w:tc>
        <w:tc>
          <w:tcPr>
            <w:tcW w:w="2072" w:type="dxa"/>
            <w:tcBorders>
              <w:left w:val="single" w:sz="12" w:space="0" w:color="auto"/>
            </w:tcBorders>
          </w:tcPr>
          <w:p w:rsidR="00363610" w:rsidRDefault="00EC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Когда</w:t>
            </w:r>
          </w:p>
        </w:tc>
        <w:tc>
          <w:tcPr>
            <w:tcW w:w="3295" w:type="dxa"/>
            <w:gridSpan w:val="2"/>
            <w:tcBorders>
              <w:right w:val="single" w:sz="12" w:space="0" w:color="auto"/>
            </w:tcBorders>
          </w:tcPr>
          <w:p w:rsidR="00363610" w:rsidRDefault="00EC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Кем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выдан</w:t>
            </w:r>
            <w:proofErr w:type="gramEnd"/>
          </w:p>
        </w:tc>
      </w:tr>
      <w:tr w:rsidR="00C2288C" w:rsidTr="004A2847">
        <w:trPr>
          <w:trHeight w:val="531"/>
        </w:trPr>
        <w:tc>
          <w:tcPr>
            <w:tcW w:w="1667" w:type="dxa"/>
            <w:tcBorders>
              <w:left w:val="single" w:sz="12" w:space="0" w:color="auto"/>
            </w:tcBorders>
          </w:tcPr>
          <w:p w:rsidR="00C2288C" w:rsidRDefault="00C2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Фамилия</w:t>
            </w:r>
          </w:p>
          <w:p w:rsidR="00C2288C" w:rsidRDefault="00C2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</w:pPr>
          </w:p>
        </w:tc>
        <w:tc>
          <w:tcPr>
            <w:tcW w:w="3328" w:type="dxa"/>
            <w:gridSpan w:val="2"/>
            <w:tcBorders>
              <w:right w:val="single" w:sz="12" w:space="0" w:color="auto"/>
            </w:tcBorders>
          </w:tcPr>
          <w:p w:rsidR="00C2288C" w:rsidRPr="00921CF0" w:rsidRDefault="00C2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</w:pPr>
          </w:p>
        </w:tc>
        <w:tc>
          <w:tcPr>
            <w:tcW w:w="2072" w:type="dxa"/>
            <w:vMerge w:val="restart"/>
            <w:tcBorders>
              <w:left w:val="single" w:sz="12" w:space="0" w:color="auto"/>
            </w:tcBorders>
          </w:tcPr>
          <w:p w:rsidR="00C2288C" w:rsidRPr="00FE781C" w:rsidRDefault="00C2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</w:pPr>
          </w:p>
        </w:tc>
        <w:tc>
          <w:tcPr>
            <w:tcW w:w="3295" w:type="dxa"/>
            <w:gridSpan w:val="2"/>
            <w:vMerge w:val="restart"/>
            <w:tcBorders>
              <w:right w:val="single" w:sz="12" w:space="0" w:color="auto"/>
            </w:tcBorders>
          </w:tcPr>
          <w:p w:rsidR="00C2288C" w:rsidRPr="00356520" w:rsidRDefault="00C2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4A2847" w:rsidTr="004A2847">
        <w:trPr>
          <w:trHeight w:val="567"/>
        </w:trPr>
        <w:tc>
          <w:tcPr>
            <w:tcW w:w="1667" w:type="dxa"/>
            <w:tcBorders>
              <w:left w:val="single" w:sz="12" w:space="0" w:color="auto"/>
              <w:bottom w:val="single" w:sz="12" w:space="0" w:color="auto"/>
            </w:tcBorders>
          </w:tcPr>
          <w:p w:rsidR="004A2847" w:rsidRDefault="004A2847" w:rsidP="004A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Имя</w:t>
            </w:r>
          </w:p>
        </w:tc>
        <w:tc>
          <w:tcPr>
            <w:tcW w:w="332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4A2847" w:rsidRPr="006846AC" w:rsidRDefault="004A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</w:pPr>
          </w:p>
        </w:tc>
        <w:tc>
          <w:tcPr>
            <w:tcW w:w="207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A2847" w:rsidRDefault="004A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3295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A2847" w:rsidRDefault="004A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363610" w:rsidTr="004A2847">
        <w:trPr>
          <w:trHeight w:val="561"/>
        </w:trPr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63610" w:rsidRPr="004A2847" w:rsidRDefault="00EC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4A2847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Дата рождения</w:t>
            </w:r>
          </w:p>
        </w:tc>
        <w:tc>
          <w:tcPr>
            <w:tcW w:w="332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3610" w:rsidRPr="001C48DB" w:rsidRDefault="0036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</w:pPr>
          </w:p>
        </w:tc>
        <w:tc>
          <w:tcPr>
            <w:tcW w:w="2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63610" w:rsidRPr="004A2847" w:rsidRDefault="00EC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4A2847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СНИЛС</w:t>
            </w:r>
          </w:p>
        </w:tc>
        <w:tc>
          <w:tcPr>
            <w:tcW w:w="32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3610" w:rsidRPr="00EA7190" w:rsidRDefault="00363610" w:rsidP="00EA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</w:pPr>
          </w:p>
        </w:tc>
      </w:tr>
      <w:tr w:rsidR="00363610" w:rsidTr="004A2847">
        <w:trPr>
          <w:trHeight w:val="254"/>
        </w:trPr>
        <w:tc>
          <w:tcPr>
            <w:tcW w:w="499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63610" w:rsidRPr="00D9463B" w:rsidRDefault="00EC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D9463B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Документ об образовании</w:t>
            </w:r>
          </w:p>
        </w:tc>
        <w:tc>
          <w:tcPr>
            <w:tcW w:w="536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3610" w:rsidRPr="00D9463B" w:rsidRDefault="00EC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D9463B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Место работы (полное наименование)</w:t>
            </w:r>
          </w:p>
        </w:tc>
      </w:tr>
      <w:tr w:rsidR="00C2288C" w:rsidTr="004A2847">
        <w:trPr>
          <w:trHeight w:val="254"/>
        </w:trPr>
        <w:tc>
          <w:tcPr>
            <w:tcW w:w="1667" w:type="dxa"/>
            <w:tcBorders>
              <w:left w:val="single" w:sz="12" w:space="0" w:color="auto"/>
            </w:tcBorders>
          </w:tcPr>
          <w:p w:rsidR="00C2288C" w:rsidRDefault="00C2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серия</w:t>
            </w:r>
          </w:p>
        </w:tc>
        <w:tc>
          <w:tcPr>
            <w:tcW w:w="1572" w:type="dxa"/>
            <w:vAlign w:val="center"/>
          </w:tcPr>
          <w:p w:rsidR="00C2288C" w:rsidRDefault="00C2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номер</w:t>
            </w:r>
          </w:p>
        </w:tc>
        <w:tc>
          <w:tcPr>
            <w:tcW w:w="1756" w:type="dxa"/>
            <w:tcBorders>
              <w:right w:val="single" w:sz="12" w:space="0" w:color="auto"/>
            </w:tcBorders>
          </w:tcPr>
          <w:p w:rsidR="00C2288C" w:rsidRDefault="00C2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дата выдачи</w:t>
            </w:r>
          </w:p>
        </w:tc>
        <w:tc>
          <w:tcPr>
            <w:tcW w:w="5367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288C" w:rsidRDefault="00C2288C" w:rsidP="0059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C2288C" w:rsidTr="004A2847">
        <w:trPr>
          <w:trHeight w:val="518"/>
        </w:trPr>
        <w:tc>
          <w:tcPr>
            <w:tcW w:w="1667" w:type="dxa"/>
            <w:tcBorders>
              <w:left w:val="single" w:sz="12" w:space="0" w:color="auto"/>
              <w:bottom w:val="single" w:sz="4" w:space="0" w:color="auto"/>
            </w:tcBorders>
          </w:tcPr>
          <w:p w:rsidR="00C2288C" w:rsidRPr="00EA7190" w:rsidRDefault="00C2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C2288C" w:rsidRPr="00EA7190" w:rsidRDefault="00C2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</w:pPr>
          </w:p>
        </w:tc>
        <w:tc>
          <w:tcPr>
            <w:tcW w:w="1756" w:type="dxa"/>
            <w:tcBorders>
              <w:bottom w:val="single" w:sz="4" w:space="0" w:color="auto"/>
              <w:right w:val="single" w:sz="12" w:space="0" w:color="auto"/>
            </w:tcBorders>
          </w:tcPr>
          <w:p w:rsidR="00C2288C" w:rsidRPr="00EA7190" w:rsidRDefault="00C2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</w:pPr>
          </w:p>
        </w:tc>
        <w:tc>
          <w:tcPr>
            <w:tcW w:w="5367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288C" w:rsidRDefault="00C2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363610" w:rsidTr="004A2847">
        <w:trPr>
          <w:trHeight w:val="254"/>
        </w:trPr>
        <w:tc>
          <w:tcPr>
            <w:tcW w:w="499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63610" w:rsidRDefault="00EC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Название образовательной организации</w:t>
            </w:r>
          </w:p>
        </w:tc>
        <w:tc>
          <w:tcPr>
            <w:tcW w:w="2072" w:type="dxa"/>
            <w:vMerge w:val="restart"/>
            <w:tcBorders>
              <w:left w:val="single" w:sz="12" w:space="0" w:color="auto"/>
            </w:tcBorders>
          </w:tcPr>
          <w:p w:rsidR="00363610" w:rsidRDefault="00EC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Должность</w:t>
            </w:r>
          </w:p>
        </w:tc>
        <w:tc>
          <w:tcPr>
            <w:tcW w:w="3295" w:type="dxa"/>
            <w:gridSpan w:val="2"/>
            <w:vMerge w:val="restart"/>
            <w:tcBorders>
              <w:right w:val="single" w:sz="12" w:space="0" w:color="auto"/>
            </w:tcBorders>
          </w:tcPr>
          <w:p w:rsidR="00363610" w:rsidRDefault="0036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C2288C" w:rsidTr="004A2847">
        <w:trPr>
          <w:trHeight w:val="254"/>
        </w:trPr>
        <w:tc>
          <w:tcPr>
            <w:tcW w:w="4995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288C" w:rsidRPr="001D1A76" w:rsidRDefault="00C2288C" w:rsidP="0092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07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2288C" w:rsidRDefault="00C2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3295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2288C" w:rsidRDefault="00C2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C2288C" w:rsidTr="004A2847">
        <w:trPr>
          <w:trHeight w:val="254"/>
        </w:trPr>
        <w:tc>
          <w:tcPr>
            <w:tcW w:w="499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2288C" w:rsidRDefault="00C2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0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C2288C" w:rsidRPr="00D9463B" w:rsidRDefault="00C2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D9463B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Адрес </w:t>
            </w:r>
            <w:proofErr w:type="spellStart"/>
            <w:r w:rsidRPr="00D9463B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эл</w:t>
            </w:r>
            <w:proofErr w:type="spellEnd"/>
            <w:r w:rsidRPr="00D9463B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. почты</w:t>
            </w:r>
          </w:p>
        </w:tc>
        <w:tc>
          <w:tcPr>
            <w:tcW w:w="3295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288C" w:rsidRPr="00D9463B" w:rsidRDefault="00C2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</w:tr>
      <w:tr w:rsidR="00C2288C" w:rsidTr="004A2847">
        <w:trPr>
          <w:trHeight w:val="207"/>
        </w:trPr>
        <w:tc>
          <w:tcPr>
            <w:tcW w:w="499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2288C" w:rsidRDefault="00C2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072" w:type="dxa"/>
            <w:tcBorders>
              <w:left w:val="single" w:sz="12" w:space="0" w:color="auto"/>
            </w:tcBorders>
          </w:tcPr>
          <w:p w:rsidR="00C2288C" w:rsidRPr="00D9463B" w:rsidRDefault="00C2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D9463B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Телефон мобильный </w:t>
            </w:r>
          </w:p>
        </w:tc>
        <w:tc>
          <w:tcPr>
            <w:tcW w:w="3295" w:type="dxa"/>
            <w:gridSpan w:val="2"/>
            <w:tcBorders>
              <w:right w:val="single" w:sz="12" w:space="0" w:color="auto"/>
            </w:tcBorders>
          </w:tcPr>
          <w:p w:rsidR="00C2288C" w:rsidRPr="00D9463B" w:rsidRDefault="00C2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</w:tr>
      <w:tr w:rsidR="00363610" w:rsidTr="004A2847">
        <w:trPr>
          <w:trHeight w:val="523"/>
        </w:trPr>
        <w:tc>
          <w:tcPr>
            <w:tcW w:w="499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3610" w:rsidRDefault="00EC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Квалификация/специальность/профессия</w:t>
            </w:r>
          </w:p>
          <w:p w:rsidR="00363610" w:rsidRDefault="00EC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по образованию</w:t>
            </w:r>
          </w:p>
        </w:tc>
        <w:tc>
          <w:tcPr>
            <w:tcW w:w="536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63610" w:rsidRPr="00D9463B" w:rsidRDefault="00EC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D9463B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Проживающи</w:t>
            </w:r>
            <w:proofErr w:type="gramStart"/>
            <w:r w:rsidRPr="00D9463B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й(</w:t>
            </w:r>
            <w:proofErr w:type="spellStart"/>
            <w:proofErr w:type="gramEnd"/>
            <w:r w:rsidRPr="00D9463B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ая</w:t>
            </w:r>
            <w:proofErr w:type="spellEnd"/>
            <w:r w:rsidRPr="00D9463B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) по адресу:</w:t>
            </w:r>
          </w:p>
        </w:tc>
      </w:tr>
      <w:tr w:rsidR="00B709B8" w:rsidTr="004A2847">
        <w:trPr>
          <w:trHeight w:val="577"/>
        </w:trPr>
        <w:tc>
          <w:tcPr>
            <w:tcW w:w="499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09B8" w:rsidRDefault="00B709B8" w:rsidP="00B7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53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09B8" w:rsidRDefault="00B7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363610">
        <w:trPr>
          <w:trHeight w:val="254"/>
        </w:trPr>
        <w:tc>
          <w:tcPr>
            <w:tcW w:w="103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63610" w:rsidRDefault="00EC4FAE">
            <w:pPr>
              <w:spacing w:after="0" w:line="240" w:lineRule="auto"/>
              <w:ind w:left="-108"/>
              <w:jc w:val="both"/>
              <w:rPr>
                <w:rFonts w:ascii="Times New Roman" w:eastAsia="PMingLiU" w:hAnsi="Times New Roman" w:cs="Times New Roman"/>
                <w:bCs/>
                <w:iCs/>
                <w:sz w:val="24"/>
                <w:szCs w:val="24"/>
                <w:lang w:eastAsia="zh-TW"/>
              </w:rPr>
            </w:pPr>
            <w:r w:rsidRPr="00F74D0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Прошу зачислить меня на дополнительную профессиональную программу, программу повышения квалификации</w:t>
            </w:r>
            <w:r w:rsidRPr="00F74D00">
              <w:rPr>
                <w:rFonts w:ascii="Times New Roman" w:eastAsia="PMingLiU" w:hAnsi="Times New Roman" w:cs="Times New Roman"/>
                <w:bCs/>
                <w:iCs/>
                <w:sz w:val="24"/>
                <w:szCs w:val="24"/>
                <w:lang w:eastAsia="zh-TW"/>
              </w:rPr>
              <w:t xml:space="preserve"> «</w:t>
            </w:r>
            <w:proofErr w:type="spellStart"/>
            <w:r w:rsidR="00FC629F" w:rsidRPr="00FC629F">
              <w:rPr>
                <w:rFonts w:ascii="Times New Roman" w:hAnsi="Times New Roman"/>
                <w:b/>
                <w:bCs/>
                <w:sz w:val="24"/>
                <w:szCs w:val="24"/>
              </w:rPr>
              <w:t>Перфекционирование</w:t>
            </w:r>
            <w:proofErr w:type="spellEnd"/>
            <w:r w:rsidR="00FC629F" w:rsidRPr="00FC62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профессиональных компетенций тренеров по бадминтону начальных этапов спортивной подготовки</w:t>
            </w:r>
            <w:r w:rsidRPr="00F74D00">
              <w:rPr>
                <w:rFonts w:ascii="Times New Roman" w:eastAsia="PMingLiU" w:hAnsi="Times New Roman" w:cs="Times New Roman"/>
                <w:bCs/>
                <w:iCs/>
                <w:sz w:val="24"/>
                <w:szCs w:val="24"/>
                <w:lang w:eastAsia="zh-TW"/>
              </w:rPr>
              <w:t>»</w:t>
            </w:r>
          </w:p>
          <w:p w:rsidR="00D9463B" w:rsidRDefault="00D9463B">
            <w:pPr>
              <w:spacing w:after="0" w:line="240" w:lineRule="auto"/>
              <w:ind w:left="-108"/>
              <w:jc w:val="both"/>
              <w:rPr>
                <w:rFonts w:ascii="Times New Roman" w:eastAsia="PMingLiU" w:hAnsi="Times New Roman" w:cs="Times New Roman"/>
                <w:bCs/>
                <w:iCs/>
                <w:sz w:val="24"/>
                <w:szCs w:val="24"/>
                <w:lang w:eastAsia="zh-TW"/>
              </w:rPr>
            </w:pPr>
          </w:p>
          <w:tbl>
            <w:tblPr>
              <w:tblStyle w:val="af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292"/>
              <w:gridCol w:w="2268"/>
              <w:gridCol w:w="279"/>
              <w:gridCol w:w="4150"/>
            </w:tblGrid>
            <w:tr w:rsidR="00DA14B7" w:rsidTr="009B4CA1">
              <w:tc>
                <w:tcPr>
                  <w:tcW w:w="3292" w:type="dxa"/>
                </w:tcPr>
                <w:p w:rsidR="00DA14B7" w:rsidRDefault="00DA14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u w:val="single"/>
                      <w:lang w:eastAsia="ru-RU"/>
                    </w:rPr>
                  </w:pPr>
                  <w:r w:rsidRPr="00F74D00">
                    <w:rPr>
                      <w:rFonts w:ascii="Times New Roman" w:eastAsia="Times New Roman" w:hAnsi="Times New Roman" w:cs="Times New Roman"/>
                      <w:lang w:eastAsia="ru-RU"/>
                    </w:rPr>
                    <w:t>Срок прохождения обучения:</w:t>
                  </w:r>
                </w:p>
              </w:tc>
              <w:tc>
                <w:tcPr>
                  <w:tcW w:w="6697" w:type="dxa"/>
                  <w:gridSpan w:val="3"/>
                </w:tcPr>
                <w:p w:rsidR="00DA14B7" w:rsidRDefault="00DA14B7" w:rsidP="00DA14B7">
                  <w:pPr>
                    <w:spacing w:after="0" w:line="240" w:lineRule="auto"/>
                    <w:jc w:val="right"/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</w:pPr>
                  <w:r w:rsidRPr="008B41D3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>с «</w:t>
                  </w:r>
                  <w:r w:rsidR="00FC629F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>17</w:t>
                  </w:r>
                  <w:r w:rsidRPr="008B41D3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>»</w:t>
                  </w:r>
                  <w:r w:rsidR="00D30142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 xml:space="preserve"> </w:t>
                  </w:r>
                  <w:r w:rsidR="00FC629F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>ноября</w:t>
                  </w:r>
                  <w:r w:rsidR="00D30142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 xml:space="preserve"> </w:t>
                  </w:r>
                  <w:r w:rsidRPr="008B41D3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>по «</w:t>
                  </w:r>
                  <w:r w:rsidR="00FC629F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>22</w:t>
                  </w:r>
                  <w:r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 xml:space="preserve">» </w:t>
                  </w:r>
                  <w:r w:rsidR="00FC629F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>ноября</w:t>
                  </w:r>
                  <w:r w:rsidRPr="008B41D3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 xml:space="preserve"> 202</w:t>
                  </w:r>
                  <w:r w:rsidR="009814DE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>5</w:t>
                  </w:r>
                  <w:r w:rsidRPr="008B41D3"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  <w:t xml:space="preserve"> года</w:t>
                  </w:r>
                </w:p>
                <w:p w:rsidR="00DA14B7" w:rsidRPr="008B41D3" w:rsidRDefault="00DA14B7" w:rsidP="00DA14B7">
                  <w:pPr>
                    <w:spacing w:after="0" w:line="240" w:lineRule="auto"/>
                    <w:jc w:val="right"/>
                    <w:rPr>
                      <w:rFonts w:ascii="Times New Roman" w:eastAsia="PMingLiU" w:hAnsi="Times New Roman" w:cs="Times New Roman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4A2847" w:rsidTr="008B41D3">
              <w:tc>
                <w:tcPr>
                  <w:tcW w:w="3292" w:type="dxa"/>
                </w:tcPr>
                <w:p w:rsidR="004A2847" w:rsidRDefault="004A28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u w:val="single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</w:tcPr>
                <w:p w:rsidR="004A2847" w:rsidRPr="004A2847" w:rsidRDefault="004A28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u w:val="single"/>
                      <w:lang w:eastAsia="ru-RU"/>
                    </w:rPr>
                  </w:pPr>
                </w:p>
              </w:tc>
              <w:tc>
                <w:tcPr>
                  <w:tcW w:w="279" w:type="dxa"/>
                </w:tcPr>
                <w:p w:rsidR="004A2847" w:rsidRPr="004A2847" w:rsidRDefault="004A28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u w:val="single"/>
                      <w:lang w:eastAsia="ru-RU"/>
                    </w:rPr>
                  </w:pPr>
                </w:p>
              </w:tc>
              <w:tc>
                <w:tcPr>
                  <w:tcW w:w="4150" w:type="dxa"/>
                  <w:tcBorders>
                    <w:bottom w:val="single" w:sz="4" w:space="0" w:color="auto"/>
                  </w:tcBorders>
                </w:tcPr>
                <w:p w:rsidR="004A2847" w:rsidRPr="004A2847" w:rsidRDefault="004A28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u w:val="single"/>
                      <w:lang w:eastAsia="ru-RU"/>
                    </w:rPr>
                  </w:pPr>
                  <w:r w:rsidRPr="004A2847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 xml:space="preserve">/  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 xml:space="preserve">               /</w:t>
                  </w:r>
                </w:p>
              </w:tc>
            </w:tr>
            <w:tr w:rsidR="004A2847" w:rsidTr="008B41D3">
              <w:tc>
                <w:tcPr>
                  <w:tcW w:w="3292" w:type="dxa"/>
                </w:tcPr>
                <w:p w:rsidR="004A2847" w:rsidRDefault="004A28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u w:val="single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</w:tcPr>
                <w:p w:rsidR="004A2847" w:rsidRPr="004A2847" w:rsidRDefault="004A2847" w:rsidP="004A28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подпись слушателя</w:t>
                  </w:r>
                </w:p>
              </w:tc>
              <w:tc>
                <w:tcPr>
                  <w:tcW w:w="279" w:type="dxa"/>
                </w:tcPr>
                <w:p w:rsidR="004A2847" w:rsidRPr="004A2847" w:rsidRDefault="004A28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u w:val="single"/>
                      <w:lang w:eastAsia="ru-RU"/>
                    </w:rPr>
                  </w:pPr>
                </w:p>
              </w:tc>
              <w:tc>
                <w:tcPr>
                  <w:tcW w:w="4150" w:type="dxa"/>
                  <w:tcBorders>
                    <w:top w:val="single" w:sz="4" w:space="0" w:color="auto"/>
                  </w:tcBorders>
                </w:tcPr>
                <w:p w:rsidR="004A2847" w:rsidRPr="004A2847" w:rsidRDefault="004A2847" w:rsidP="004A28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расшифровка подписи</w:t>
                  </w:r>
                </w:p>
              </w:tc>
            </w:tr>
          </w:tbl>
          <w:p w:rsidR="004A2847" w:rsidRPr="00F74D00" w:rsidRDefault="004A2847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</w:pPr>
          </w:p>
        </w:tc>
      </w:tr>
    </w:tbl>
    <w:p w:rsidR="00363610" w:rsidRDefault="00EC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Ознакомле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со следующими документами:</w:t>
      </w:r>
    </w:p>
    <w:p w:rsidR="00363610" w:rsidRDefault="00EC4FAE">
      <w:pPr>
        <w:numPr>
          <w:ilvl w:val="0"/>
          <w:numId w:val="1"/>
        </w:numPr>
        <w:tabs>
          <w:tab w:val="left" w:pos="-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Уставом;</w:t>
      </w:r>
    </w:p>
    <w:p w:rsidR="00363610" w:rsidRDefault="00EC4FAE">
      <w:pPr>
        <w:numPr>
          <w:ilvl w:val="0"/>
          <w:numId w:val="1"/>
        </w:numPr>
        <w:tabs>
          <w:tab w:val="left" w:pos="-142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Лицензией на осуществление образовательной деятельности;</w:t>
      </w:r>
    </w:p>
    <w:p w:rsidR="00363610" w:rsidRDefault="00EC4FAE">
      <w:pPr>
        <w:numPr>
          <w:ilvl w:val="0"/>
          <w:numId w:val="1"/>
        </w:numPr>
        <w:tabs>
          <w:tab w:val="left" w:pos="-142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 об организации образовательной деятельности по программам дополнительного профессионального образования;</w:t>
      </w:r>
    </w:p>
    <w:p w:rsidR="00363610" w:rsidRDefault="00EC4FAE">
      <w:pPr>
        <w:numPr>
          <w:ilvl w:val="0"/>
          <w:numId w:val="1"/>
        </w:numPr>
        <w:tabs>
          <w:tab w:val="left" w:pos="-142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Правилами внутреннего распорядка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1397" w:rsidRDefault="00EC4FAE">
      <w:pPr>
        <w:numPr>
          <w:ilvl w:val="0"/>
          <w:numId w:val="1"/>
        </w:numPr>
        <w:tabs>
          <w:tab w:val="left" w:pos="-142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 об обработке персональных данных</w:t>
      </w:r>
      <w:r w:rsidR="005013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3610" w:rsidRDefault="00501397">
      <w:pPr>
        <w:numPr>
          <w:ilvl w:val="0"/>
          <w:numId w:val="1"/>
        </w:numPr>
        <w:tabs>
          <w:tab w:val="left" w:pos="-142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программой</w:t>
      </w:r>
      <w:r w:rsidR="00EC4F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3610" w:rsidRDefault="00EC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*Документы размещены на официальном сайте АНО </w:t>
      </w:r>
      <w:r w:rsidR="00EC3569" w:rsidRPr="00EC3569">
        <w:rPr>
          <w:rFonts w:ascii="Times New Roman" w:eastAsia="Times New Roman" w:hAnsi="Times New Roman" w:cs="Times New Roman"/>
          <w:sz w:val="24"/>
          <w:szCs w:val="24"/>
          <w:lang w:eastAsia="ru-RU"/>
        </w:rPr>
        <w:t>«ИЦ ОКР «РЕКОРДИКА»</w:t>
      </w:r>
      <w:r w:rsidR="00EC3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https://icroc.ru</w:t>
        </w:r>
      </w:hyperlink>
    </w:p>
    <w:p w:rsidR="00363610" w:rsidRDefault="00EC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 нижеподписавшийся, в соответствии с требованиями статьи 9 Федерального закона от 27.07.2006 № 152-ФЗ «О персональных данных» подтверждаю свое согласие на обработку АНО «ИЦОКР моих персональных данных, указанных в заявлении – анкете.</w:t>
      </w:r>
    </w:p>
    <w:p w:rsidR="00C83305" w:rsidRDefault="00C833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610" w:rsidRDefault="00EC4FAE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lang w:eastAsia="ru-RU"/>
        </w:rPr>
        <w:t>«</w:t>
      </w:r>
      <w:sdt>
        <w:sdtPr>
          <w:rPr>
            <w:rFonts w:ascii="Times New Roman" w:eastAsia="Times New Roman" w:hAnsi="Times New Roman" w:cs="Times New Roman"/>
            <w:lang w:eastAsia="ru-RU"/>
          </w:rPr>
          <w:id w:val="-1778403950"/>
          <w:placeholder>
            <w:docPart w:val="C12C7D1757124A2E9157D7660A228933"/>
          </w:placeholder>
          <w:text/>
        </w:sdtPr>
        <w:sdtContent>
          <w:r w:rsidR="00394512">
            <w:rPr>
              <w:rFonts w:ascii="Times New Roman" w:eastAsia="Times New Roman" w:hAnsi="Times New Roman" w:cs="Times New Roman"/>
              <w:lang w:eastAsia="ru-RU"/>
            </w:rPr>
            <w:t>____</w:t>
          </w:r>
        </w:sdtContent>
      </w:sdt>
      <w:r>
        <w:rPr>
          <w:rFonts w:ascii="Times New Roman" w:eastAsia="Times New Roman" w:hAnsi="Times New Roman" w:cs="Times New Roman"/>
          <w:lang w:eastAsia="ru-RU"/>
        </w:rPr>
        <w:t xml:space="preserve">» </w:t>
      </w:r>
      <w:sdt>
        <w:sdtPr>
          <w:rPr>
            <w:rFonts w:ascii="Times New Roman" w:eastAsia="Times New Roman" w:hAnsi="Times New Roman" w:cs="Times New Roman"/>
            <w:lang w:eastAsia="ru-RU"/>
          </w:rPr>
          <w:id w:val="-9916051"/>
          <w:placeholder>
            <w:docPart w:val="C12C7D1757124A2E9157D7660A228933"/>
          </w:placeholder>
          <w:text/>
        </w:sdtPr>
        <w:sdtContent>
          <w:r w:rsidR="00394512">
            <w:rPr>
              <w:rFonts w:ascii="Times New Roman" w:eastAsia="Times New Roman" w:hAnsi="Times New Roman" w:cs="Times New Roman"/>
              <w:lang w:eastAsia="ru-RU"/>
            </w:rPr>
            <w:t>______________</w:t>
          </w:r>
        </w:sdtContent>
      </w:sdt>
      <w:r>
        <w:rPr>
          <w:rFonts w:ascii="Times New Roman" w:eastAsia="Times New Roman" w:hAnsi="Times New Roman" w:cs="Times New Roman"/>
          <w:lang w:eastAsia="ru-RU"/>
        </w:rPr>
        <w:t>202</w:t>
      </w:r>
      <w:r w:rsidR="009814DE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</w:t>
      </w:r>
      <w:sdt>
        <w:sdtPr>
          <w:rPr>
            <w:rFonts w:ascii="Times New Roman" w:eastAsia="PMingLiU" w:hAnsi="Times New Roman" w:cs="Times New Roman"/>
            <w:sz w:val="24"/>
            <w:szCs w:val="24"/>
            <w:lang w:eastAsia="zh-TW"/>
          </w:rPr>
          <w:id w:val="1559027"/>
          <w:placeholder>
            <w:docPart w:val="C12C7D1757124A2E9157D7660A228933"/>
          </w:placeholder>
          <w:text/>
        </w:sdtPr>
        <w:sdtContent>
          <w:r w:rsidR="00394512">
            <w:rPr>
              <w:rFonts w:ascii="Times New Roman" w:eastAsia="PMingLiU" w:hAnsi="Times New Roman" w:cs="Times New Roman"/>
              <w:sz w:val="24"/>
              <w:szCs w:val="24"/>
              <w:lang w:eastAsia="zh-TW"/>
            </w:rPr>
            <w:t>_______________</w:t>
          </w:r>
        </w:sdtContent>
      </w:sdt>
      <w:sdt>
        <w:sdtPr>
          <w:rPr>
            <w:rFonts w:ascii="Times New Roman" w:eastAsia="PMingLiU" w:hAnsi="Times New Roman" w:cs="Times New Roman"/>
            <w:sz w:val="24"/>
            <w:szCs w:val="24"/>
            <w:lang w:eastAsia="zh-TW"/>
          </w:rPr>
          <w:id w:val="-373611806"/>
          <w:placeholder>
            <w:docPart w:val="C12C7D1757124A2E9157D7660A228933"/>
          </w:placeholder>
          <w:text/>
        </w:sdtPr>
        <w:sdtContent>
          <w:r w:rsidR="00394512">
            <w:rPr>
              <w:rFonts w:ascii="Times New Roman" w:eastAsia="PMingLiU" w:hAnsi="Times New Roman" w:cs="Times New Roman"/>
              <w:sz w:val="24"/>
              <w:szCs w:val="24"/>
              <w:lang w:eastAsia="zh-TW"/>
            </w:rPr>
            <w:t>/_________________</w:t>
          </w:r>
        </w:sdtContent>
      </w:sdt>
      <w:r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</w:t>
      </w:r>
    </w:p>
    <w:p w:rsidR="00363610" w:rsidRDefault="00EC4FAE">
      <w:pPr>
        <w:tabs>
          <w:tab w:val="left" w:pos="5400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PMingLiU" w:hAnsi="Times New Roman" w:cs="Times New Roman"/>
          <w:sz w:val="18"/>
          <w:szCs w:val="18"/>
          <w:lang w:eastAsia="zh-TW"/>
        </w:rPr>
        <w:t xml:space="preserve">                                                                                                                                 </w:t>
      </w:r>
      <w:r w:rsidR="004A2847">
        <w:rPr>
          <w:rFonts w:ascii="Times New Roman" w:eastAsia="PMingLiU" w:hAnsi="Times New Roman" w:cs="Times New Roman"/>
          <w:sz w:val="18"/>
          <w:szCs w:val="18"/>
          <w:lang w:eastAsia="zh-TW"/>
        </w:rPr>
        <w:t xml:space="preserve">   </w:t>
      </w:r>
      <w:r>
        <w:rPr>
          <w:rFonts w:ascii="Times New Roman" w:eastAsia="PMingLiU" w:hAnsi="Times New Roman" w:cs="Times New Roman"/>
          <w:sz w:val="18"/>
          <w:szCs w:val="18"/>
          <w:lang w:eastAsia="zh-TW"/>
        </w:rPr>
        <w:t xml:space="preserve">   </w:t>
      </w:r>
      <w:bookmarkStart w:id="1" w:name="_Hlk149828874"/>
      <w:r>
        <w:rPr>
          <w:rFonts w:ascii="Times New Roman" w:eastAsia="PMingLiU" w:hAnsi="Times New Roman" w:cs="Times New Roman"/>
          <w:sz w:val="18"/>
          <w:szCs w:val="18"/>
          <w:lang w:eastAsia="zh-TW"/>
        </w:rPr>
        <w:t xml:space="preserve">(подпись слушателя)  </w:t>
      </w:r>
      <w:r w:rsidR="004A2847">
        <w:rPr>
          <w:rFonts w:ascii="Times New Roman" w:eastAsia="PMingLiU" w:hAnsi="Times New Roman" w:cs="Times New Roman"/>
          <w:sz w:val="18"/>
          <w:szCs w:val="18"/>
          <w:lang w:eastAsia="zh-TW"/>
        </w:rPr>
        <w:t xml:space="preserve">      </w:t>
      </w:r>
      <w:r>
        <w:rPr>
          <w:rFonts w:ascii="Times New Roman" w:eastAsia="PMingLiU" w:hAnsi="Times New Roman" w:cs="Times New Roman"/>
          <w:sz w:val="18"/>
          <w:szCs w:val="18"/>
          <w:lang w:eastAsia="zh-TW"/>
        </w:rPr>
        <w:t>(расшифровка подписи)</w:t>
      </w:r>
      <w:r>
        <w:rPr>
          <w:rFonts w:ascii="Times New Roman" w:eastAsia="Times New Roman" w:hAnsi="Times New Roman" w:cs="Times New Roman"/>
          <w:lang w:eastAsia="ru-RU"/>
        </w:rPr>
        <w:t xml:space="preserve">              </w:t>
      </w:r>
      <w:bookmarkEnd w:id="1"/>
    </w:p>
    <w:sectPr w:rsidR="00363610" w:rsidSect="002A559C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DC7" w:rsidRDefault="000C3DC7">
      <w:pPr>
        <w:spacing w:line="240" w:lineRule="auto"/>
      </w:pPr>
      <w:r>
        <w:separator/>
      </w:r>
    </w:p>
  </w:endnote>
  <w:endnote w:type="continuationSeparator" w:id="0">
    <w:p w:rsidR="000C3DC7" w:rsidRDefault="000C3DC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DC7" w:rsidRDefault="000C3DC7">
      <w:pPr>
        <w:spacing w:after="0"/>
      </w:pPr>
      <w:r>
        <w:separator/>
      </w:r>
    </w:p>
  </w:footnote>
  <w:footnote w:type="continuationSeparator" w:id="0">
    <w:p w:rsidR="000C3DC7" w:rsidRDefault="000C3DC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64775"/>
    <w:multiLevelType w:val="multilevel"/>
    <w:tmpl w:val="1D464775"/>
    <w:lvl w:ilvl="0">
      <w:start w:val="1"/>
      <w:numFmt w:val="bullet"/>
      <w:lvlText w:val=""/>
      <w:lvlJc w:val="left"/>
      <w:pPr>
        <w:tabs>
          <w:tab w:val="left" w:pos="180"/>
        </w:tabs>
        <w:ind w:left="1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attachedTemplate r:id="rId1"/>
  <w:documentProtection w:edit="forms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9CB"/>
    <w:rsid w:val="0000404A"/>
    <w:rsid w:val="0002070C"/>
    <w:rsid w:val="00027352"/>
    <w:rsid w:val="00071F56"/>
    <w:rsid w:val="00073BC2"/>
    <w:rsid w:val="00087A93"/>
    <w:rsid w:val="000B1490"/>
    <w:rsid w:val="000B617D"/>
    <w:rsid w:val="000C3DC7"/>
    <w:rsid w:val="000C7A83"/>
    <w:rsid w:val="000F07CF"/>
    <w:rsid w:val="000F191F"/>
    <w:rsid w:val="00120EE1"/>
    <w:rsid w:val="0014392F"/>
    <w:rsid w:val="001623EA"/>
    <w:rsid w:val="0016482D"/>
    <w:rsid w:val="00167C0D"/>
    <w:rsid w:val="0017493B"/>
    <w:rsid w:val="001C196C"/>
    <w:rsid w:val="001C48DB"/>
    <w:rsid w:val="001C5E66"/>
    <w:rsid w:val="001C78C9"/>
    <w:rsid w:val="001D139E"/>
    <w:rsid w:val="001D1A76"/>
    <w:rsid w:val="001D4416"/>
    <w:rsid w:val="001F1E06"/>
    <w:rsid w:val="002066DB"/>
    <w:rsid w:val="00213880"/>
    <w:rsid w:val="00252044"/>
    <w:rsid w:val="00254730"/>
    <w:rsid w:val="002559D3"/>
    <w:rsid w:val="00266F4F"/>
    <w:rsid w:val="0027157A"/>
    <w:rsid w:val="00282B52"/>
    <w:rsid w:val="002872D8"/>
    <w:rsid w:val="002962F1"/>
    <w:rsid w:val="002A020A"/>
    <w:rsid w:val="002A3165"/>
    <w:rsid w:val="002A559C"/>
    <w:rsid w:val="002C0005"/>
    <w:rsid w:val="002C1C0F"/>
    <w:rsid w:val="002E23B9"/>
    <w:rsid w:val="002E4090"/>
    <w:rsid w:val="002E53B5"/>
    <w:rsid w:val="00304B08"/>
    <w:rsid w:val="0032228F"/>
    <w:rsid w:val="00332006"/>
    <w:rsid w:val="00352980"/>
    <w:rsid w:val="00353F3B"/>
    <w:rsid w:val="00356520"/>
    <w:rsid w:val="00356AFB"/>
    <w:rsid w:val="003610CE"/>
    <w:rsid w:val="00361FEF"/>
    <w:rsid w:val="00363610"/>
    <w:rsid w:val="00387CAC"/>
    <w:rsid w:val="00394512"/>
    <w:rsid w:val="00396B78"/>
    <w:rsid w:val="003A69CB"/>
    <w:rsid w:val="003C21BF"/>
    <w:rsid w:val="003C224E"/>
    <w:rsid w:val="003C50BB"/>
    <w:rsid w:val="00402F49"/>
    <w:rsid w:val="00410144"/>
    <w:rsid w:val="0042164E"/>
    <w:rsid w:val="0042509D"/>
    <w:rsid w:val="004409D8"/>
    <w:rsid w:val="0044451A"/>
    <w:rsid w:val="00467671"/>
    <w:rsid w:val="0047364A"/>
    <w:rsid w:val="00482B33"/>
    <w:rsid w:val="00487893"/>
    <w:rsid w:val="004910AB"/>
    <w:rsid w:val="004A2847"/>
    <w:rsid w:val="004A2ACF"/>
    <w:rsid w:val="004C3E5E"/>
    <w:rsid w:val="004D7622"/>
    <w:rsid w:val="004E0B6A"/>
    <w:rsid w:val="004F0270"/>
    <w:rsid w:val="00501397"/>
    <w:rsid w:val="00505B92"/>
    <w:rsid w:val="00505EFA"/>
    <w:rsid w:val="00517C1C"/>
    <w:rsid w:val="005259DA"/>
    <w:rsid w:val="005268C7"/>
    <w:rsid w:val="00545B83"/>
    <w:rsid w:val="00557139"/>
    <w:rsid w:val="005847DE"/>
    <w:rsid w:val="00587AB7"/>
    <w:rsid w:val="0059205E"/>
    <w:rsid w:val="005929A3"/>
    <w:rsid w:val="005D3A09"/>
    <w:rsid w:val="005D78D2"/>
    <w:rsid w:val="005E3298"/>
    <w:rsid w:val="005E3F72"/>
    <w:rsid w:val="005F73D0"/>
    <w:rsid w:val="006009D5"/>
    <w:rsid w:val="006075CE"/>
    <w:rsid w:val="00617341"/>
    <w:rsid w:val="00622BC8"/>
    <w:rsid w:val="00626BD4"/>
    <w:rsid w:val="0063310F"/>
    <w:rsid w:val="00636B21"/>
    <w:rsid w:val="00636B25"/>
    <w:rsid w:val="00644C9A"/>
    <w:rsid w:val="00660395"/>
    <w:rsid w:val="006846AC"/>
    <w:rsid w:val="00690AFF"/>
    <w:rsid w:val="006930E8"/>
    <w:rsid w:val="006C0AD1"/>
    <w:rsid w:val="006C3744"/>
    <w:rsid w:val="006D2260"/>
    <w:rsid w:val="006F5318"/>
    <w:rsid w:val="006F6CDB"/>
    <w:rsid w:val="007101E5"/>
    <w:rsid w:val="007119B9"/>
    <w:rsid w:val="00716F01"/>
    <w:rsid w:val="007170C0"/>
    <w:rsid w:val="007472DA"/>
    <w:rsid w:val="00751B93"/>
    <w:rsid w:val="00754705"/>
    <w:rsid w:val="007558DB"/>
    <w:rsid w:val="007670A8"/>
    <w:rsid w:val="007712D1"/>
    <w:rsid w:val="00771784"/>
    <w:rsid w:val="0078442F"/>
    <w:rsid w:val="007A455C"/>
    <w:rsid w:val="007C5403"/>
    <w:rsid w:val="007D18E2"/>
    <w:rsid w:val="007D4D92"/>
    <w:rsid w:val="007E399C"/>
    <w:rsid w:val="00803D2C"/>
    <w:rsid w:val="00811BDD"/>
    <w:rsid w:val="008171FB"/>
    <w:rsid w:val="00824636"/>
    <w:rsid w:val="00827D17"/>
    <w:rsid w:val="00831468"/>
    <w:rsid w:val="00834930"/>
    <w:rsid w:val="00840F7C"/>
    <w:rsid w:val="00851D8E"/>
    <w:rsid w:val="008608D6"/>
    <w:rsid w:val="008827D2"/>
    <w:rsid w:val="008852D5"/>
    <w:rsid w:val="0089684C"/>
    <w:rsid w:val="008A03DC"/>
    <w:rsid w:val="008A41A0"/>
    <w:rsid w:val="008B41D3"/>
    <w:rsid w:val="008C0F8E"/>
    <w:rsid w:val="008D4512"/>
    <w:rsid w:val="008E72B7"/>
    <w:rsid w:val="008F0743"/>
    <w:rsid w:val="008F0F44"/>
    <w:rsid w:val="008F1BA5"/>
    <w:rsid w:val="008F26EC"/>
    <w:rsid w:val="008F2844"/>
    <w:rsid w:val="00921CF0"/>
    <w:rsid w:val="0093386F"/>
    <w:rsid w:val="009351C3"/>
    <w:rsid w:val="00967486"/>
    <w:rsid w:val="009814DE"/>
    <w:rsid w:val="00986EAA"/>
    <w:rsid w:val="009B3B16"/>
    <w:rsid w:val="009D3B9C"/>
    <w:rsid w:val="009E385D"/>
    <w:rsid w:val="009E43E1"/>
    <w:rsid w:val="009F7DA5"/>
    <w:rsid w:val="00A14249"/>
    <w:rsid w:val="00A20EFD"/>
    <w:rsid w:val="00A4765C"/>
    <w:rsid w:val="00A67B30"/>
    <w:rsid w:val="00A71201"/>
    <w:rsid w:val="00A750AE"/>
    <w:rsid w:val="00A912FE"/>
    <w:rsid w:val="00A96C26"/>
    <w:rsid w:val="00AA0419"/>
    <w:rsid w:val="00AA4896"/>
    <w:rsid w:val="00AC103F"/>
    <w:rsid w:val="00AC3CE9"/>
    <w:rsid w:val="00AD4268"/>
    <w:rsid w:val="00AD5198"/>
    <w:rsid w:val="00AF2E7B"/>
    <w:rsid w:val="00B10DF8"/>
    <w:rsid w:val="00B20EAA"/>
    <w:rsid w:val="00B344C5"/>
    <w:rsid w:val="00B41C34"/>
    <w:rsid w:val="00B51EB6"/>
    <w:rsid w:val="00B643C9"/>
    <w:rsid w:val="00B709B8"/>
    <w:rsid w:val="00B7324C"/>
    <w:rsid w:val="00B80930"/>
    <w:rsid w:val="00B86409"/>
    <w:rsid w:val="00BB34A8"/>
    <w:rsid w:val="00BD4F4E"/>
    <w:rsid w:val="00C02CFA"/>
    <w:rsid w:val="00C055CA"/>
    <w:rsid w:val="00C07A9F"/>
    <w:rsid w:val="00C146E6"/>
    <w:rsid w:val="00C2288C"/>
    <w:rsid w:val="00C42DB6"/>
    <w:rsid w:val="00C55F8D"/>
    <w:rsid w:val="00C60EDC"/>
    <w:rsid w:val="00C66FDD"/>
    <w:rsid w:val="00C679CB"/>
    <w:rsid w:val="00C83305"/>
    <w:rsid w:val="00C92E36"/>
    <w:rsid w:val="00C9362D"/>
    <w:rsid w:val="00C94477"/>
    <w:rsid w:val="00CB0CD5"/>
    <w:rsid w:val="00CB70DC"/>
    <w:rsid w:val="00CC21B8"/>
    <w:rsid w:val="00CF2C71"/>
    <w:rsid w:val="00CF3FAF"/>
    <w:rsid w:val="00D12E31"/>
    <w:rsid w:val="00D30142"/>
    <w:rsid w:val="00D5237A"/>
    <w:rsid w:val="00D5550A"/>
    <w:rsid w:val="00D56414"/>
    <w:rsid w:val="00D62C6B"/>
    <w:rsid w:val="00D631BE"/>
    <w:rsid w:val="00D631D8"/>
    <w:rsid w:val="00D808B3"/>
    <w:rsid w:val="00D82BAD"/>
    <w:rsid w:val="00D84023"/>
    <w:rsid w:val="00D923C1"/>
    <w:rsid w:val="00D9463B"/>
    <w:rsid w:val="00DA14B7"/>
    <w:rsid w:val="00DA40ED"/>
    <w:rsid w:val="00DB5E26"/>
    <w:rsid w:val="00DE3DFB"/>
    <w:rsid w:val="00DE4608"/>
    <w:rsid w:val="00DF6646"/>
    <w:rsid w:val="00E21B04"/>
    <w:rsid w:val="00E33A7C"/>
    <w:rsid w:val="00E41857"/>
    <w:rsid w:val="00E60A34"/>
    <w:rsid w:val="00E62DFA"/>
    <w:rsid w:val="00E63C36"/>
    <w:rsid w:val="00E92DA8"/>
    <w:rsid w:val="00EA7190"/>
    <w:rsid w:val="00EA7AA3"/>
    <w:rsid w:val="00EB2F3C"/>
    <w:rsid w:val="00EB6056"/>
    <w:rsid w:val="00EC3569"/>
    <w:rsid w:val="00EC4FAE"/>
    <w:rsid w:val="00EC5BC1"/>
    <w:rsid w:val="00F01842"/>
    <w:rsid w:val="00F01A38"/>
    <w:rsid w:val="00F23D56"/>
    <w:rsid w:val="00F36D23"/>
    <w:rsid w:val="00F52584"/>
    <w:rsid w:val="00F70AA5"/>
    <w:rsid w:val="00F74D00"/>
    <w:rsid w:val="00F771B9"/>
    <w:rsid w:val="00F8758E"/>
    <w:rsid w:val="00F943DE"/>
    <w:rsid w:val="00F96280"/>
    <w:rsid w:val="00FA0D39"/>
    <w:rsid w:val="00FB4D56"/>
    <w:rsid w:val="00FC629F"/>
    <w:rsid w:val="00FC691F"/>
    <w:rsid w:val="00FE4242"/>
    <w:rsid w:val="00FE781C"/>
    <w:rsid w:val="00FF2007"/>
    <w:rsid w:val="34FD60BD"/>
    <w:rsid w:val="7EE24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footnote reference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qFormat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 w:qFormat="1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59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qFormat/>
    <w:rsid w:val="002A559C"/>
    <w:rPr>
      <w:vertAlign w:val="superscript"/>
    </w:rPr>
  </w:style>
  <w:style w:type="character" w:styleId="a4">
    <w:name w:val="Hyperlink"/>
    <w:unhideWhenUsed/>
    <w:qFormat/>
    <w:rsid w:val="002A55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sid w:val="002A559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2A559C"/>
    <w:pPr>
      <w:spacing w:after="0" w:line="240" w:lineRule="auto"/>
    </w:pPr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qFormat/>
    <w:rsid w:val="002A559C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ody Text"/>
    <w:basedOn w:val="a"/>
    <w:link w:val="ac"/>
    <w:unhideWhenUsed/>
    <w:qFormat/>
    <w:rsid w:val="002A559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qFormat/>
    <w:rsid w:val="002A559C"/>
    <w:pPr>
      <w:tabs>
        <w:tab w:val="center" w:pos="4677"/>
        <w:tab w:val="right" w:pos="9355"/>
      </w:tabs>
      <w:spacing w:after="0" w:line="240" w:lineRule="auto"/>
    </w:pPr>
  </w:style>
  <w:style w:type="table" w:styleId="af">
    <w:name w:val="Table Grid"/>
    <w:basedOn w:val="a1"/>
    <w:uiPriority w:val="59"/>
    <w:qFormat/>
    <w:rsid w:val="002A55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сноски Знак"/>
    <w:basedOn w:val="a0"/>
    <w:link w:val="a7"/>
    <w:uiPriority w:val="99"/>
    <w:semiHidden/>
    <w:rsid w:val="002A559C"/>
    <w:rPr>
      <w:sz w:val="20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2A559C"/>
    <w:rPr>
      <w:rFonts w:ascii="Tahoma" w:hAnsi="Tahoma" w:cs="Tahoma"/>
      <w:sz w:val="16"/>
      <w:szCs w:val="16"/>
    </w:rPr>
  </w:style>
  <w:style w:type="character" w:customStyle="1" w:styleId="ac">
    <w:name w:val="Основной текст Знак"/>
    <w:basedOn w:val="a0"/>
    <w:link w:val="ab"/>
    <w:qFormat/>
    <w:rsid w:val="002A559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2A559C"/>
  </w:style>
  <w:style w:type="character" w:customStyle="1" w:styleId="ae">
    <w:name w:val="Нижний колонтитул Знак"/>
    <w:basedOn w:val="a0"/>
    <w:link w:val="ad"/>
    <w:uiPriority w:val="99"/>
    <w:qFormat/>
    <w:rsid w:val="002A559C"/>
  </w:style>
  <w:style w:type="character" w:styleId="af0">
    <w:name w:val="Placeholder Text"/>
    <w:basedOn w:val="a0"/>
    <w:uiPriority w:val="99"/>
    <w:semiHidden/>
    <w:qFormat/>
    <w:rsid w:val="002A559C"/>
    <w:rPr>
      <w:color w:val="808080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2A559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roc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&#1053;&#1072;&#1089;&#1090;&#1088;&#1072;&#1080;&#1074;&#1072;&#1077;&#1084;&#1099;&#1077;%20&#1096;&#1072;&#1073;&#1083;&#1086;&#1085;&#1099;%20Office\&#1047;&#1072;&#1103;&#1074;&#1083;&#1077;&#1085;&#1080;&#107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12C7D1757124A2E9157D7660A2289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D68051-6D9A-45E3-989E-0366E1B977EA}"/>
      </w:docPartPr>
      <w:docPartBody>
        <w:p w:rsidR="00541A9A" w:rsidRDefault="00D57B91">
          <w:pPr>
            <w:pStyle w:val="C12C7D1757124A2E9157D7660A228933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197" w:rsidRDefault="00105197">
      <w:pPr>
        <w:spacing w:line="240" w:lineRule="auto"/>
      </w:pPr>
      <w:r>
        <w:separator/>
      </w:r>
    </w:p>
  </w:endnote>
  <w:endnote w:type="continuationSeparator" w:id="0">
    <w:p w:rsidR="00105197" w:rsidRDefault="00105197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197" w:rsidRDefault="00105197">
      <w:pPr>
        <w:spacing w:after="0"/>
      </w:pPr>
      <w:r>
        <w:separator/>
      </w:r>
    </w:p>
  </w:footnote>
  <w:footnote w:type="continuationSeparator" w:id="0">
    <w:p w:rsidR="00105197" w:rsidRDefault="00105197">
      <w:pPr>
        <w:spacing w:after="0"/>
      </w:pPr>
      <w:r>
        <w:continuationSeparator/>
      </w:r>
    </w:p>
  </w:footnote>
</w:footnote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B6712"/>
    <w:rsid w:val="000A03B1"/>
    <w:rsid w:val="00105197"/>
    <w:rsid w:val="00177CA4"/>
    <w:rsid w:val="001E5F62"/>
    <w:rsid w:val="00207304"/>
    <w:rsid w:val="00287DFE"/>
    <w:rsid w:val="002C5832"/>
    <w:rsid w:val="002F7D18"/>
    <w:rsid w:val="00353909"/>
    <w:rsid w:val="0039465F"/>
    <w:rsid w:val="003B08EA"/>
    <w:rsid w:val="00424AB0"/>
    <w:rsid w:val="00443030"/>
    <w:rsid w:val="00491F2E"/>
    <w:rsid w:val="004F0F99"/>
    <w:rsid w:val="00541A9A"/>
    <w:rsid w:val="005D395F"/>
    <w:rsid w:val="00613F9E"/>
    <w:rsid w:val="006351C4"/>
    <w:rsid w:val="00700968"/>
    <w:rsid w:val="00705136"/>
    <w:rsid w:val="00707E89"/>
    <w:rsid w:val="00745386"/>
    <w:rsid w:val="007B74D8"/>
    <w:rsid w:val="0082361B"/>
    <w:rsid w:val="00827D95"/>
    <w:rsid w:val="00A05F40"/>
    <w:rsid w:val="00A24CBD"/>
    <w:rsid w:val="00A407D0"/>
    <w:rsid w:val="00A8175F"/>
    <w:rsid w:val="00AA0C3D"/>
    <w:rsid w:val="00AB6712"/>
    <w:rsid w:val="00B764F4"/>
    <w:rsid w:val="00BF5805"/>
    <w:rsid w:val="00C94DC4"/>
    <w:rsid w:val="00D56AEB"/>
    <w:rsid w:val="00D57B91"/>
    <w:rsid w:val="00E2745C"/>
    <w:rsid w:val="00E94592"/>
    <w:rsid w:val="00F17E95"/>
    <w:rsid w:val="00FA7DF9"/>
    <w:rsid w:val="00FD1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Default Paragraph Font" w:uiPriority="1" w:qFormat="1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 w:qFormat="1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CBD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A24CBD"/>
    <w:rPr>
      <w:color w:val="808080"/>
    </w:rPr>
  </w:style>
  <w:style w:type="paragraph" w:customStyle="1" w:styleId="C12C7D1757124A2E9157D7660A228933">
    <w:name w:val="C12C7D1757124A2E9157D7660A228933"/>
    <w:qFormat/>
    <w:rsid w:val="00A24CBD"/>
    <w:pPr>
      <w:spacing w:after="160" w:line="259" w:lineRule="auto"/>
    </w:pPr>
    <w:rPr>
      <w:kern w:val="2"/>
      <w:sz w:val="22"/>
      <w:szCs w:val="22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D3EAB-A0EC-4DB3-892C-C5B7B3CF8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Заявление</Template>
  <TotalTime>15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НФБР</cp:lastModifiedBy>
  <cp:revision>4</cp:revision>
  <cp:lastPrinted>2024-12-12T09:55:00Z</cp:lastPrinted>
  <dcterms:created xsi:type="dcterms:W3CDTF">2025-07-23T07:27:00Z</dcterms:created>
  <dcterms:modified xsi:type="dcterms:W3CDTF">2025-10-01T14:05:00Z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1971F6653A51471AAC0AD1799DB934DB_13</vt:lpwstr>
  </property>
</Properties>
</file>